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 w:cs="仿宋"/>
          <w:color w:val="000000"/>
          <w:kern w:val="0"/>
          <w:sz w:val="44"/>
          <w:szCs w:val="44"/>
        </w:rPr>
      </w:pPr>
      <w:r>
        <w:rPr>
          <w:rFonts w:ascii="方正小标宋_GBK" w:eastAsia="方正小标宋_GBK" w:cs="仿宋" w:hint="eastAsia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cs="仿宋" w:hint="eastAsia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ascii="方正小标宋_GBK" w:eastAsia="方正小标宋_GBK" w:cs="仿宋" w:hint="eastAsia"/>
          <w:color w:val="000000"/>
          <w:kern w:val="0"/>
          <w:sz w:val="44"/>
          <w:szCs w:val="44"/>
        </w:rPr>
        <w:t>年度江苏省基层法律服务所、基层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 w:cs="仿宋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cs="仿宋" w:hint="eastAsia"/>
          <w:color w:val="000000"/>
          <w:kern w:val="0"/>
          <w:sz w:val="44"/>
          <w:szCs w:val="44"/>
        </w:rPr>
        <w:t>法律服务工作者公示名录表</w:t>
      </w:r>
    </w:p>
    <w:p>
      <w:pPr>
        <w:adjustRightInd w:val="0"/>
        <w:snapToGrid w:val="0"/>
        <w:spacing w:line="560" w:lineRule="exact"/>
        <w:ind w:left="0"/>
        <w:jc w:val="left"/>
        <w:rPr>
          <w:rFonts w:ascii="方正黑体_GBK" w:eastAsia="方正黑体_GBK" w:cs="仿宋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cs="仿宋" w:hint="eastAsia"/>
          <w:sz w:val="32"/>
          <w:szCs w:val="32"/>
        </w:rPr>
        <w:t>东海县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机构名称：东海县牛山法律服务所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sz w:val="32"/>
          <w:szCs w:val="32"/>
          <w:u w:color="000000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</w:t>
      </w:r>
      <w:r>
        <w:rPr>
          <w:rFonts w:ascii="仿宋_GB2312" w:eastAsia="仿宋_GB2312" w:cs="仿宋" w:hint="eastAsia"/>
          <w:color w:val="000000"/>
          <w:sz w:val="32"/>
          <w:szCs w:val="32"/>
          <w:u w:color="000000"/>
        </w:rPr>
        <w:t>33320000MD3090248R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住所：东海县牛山街道水岸上城小区西门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邮编：222300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电话：13851218684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负责人：霍如华</w:t>
      </w:r>
    </w:p>
    <w:p>
      <w:pPr>
        <w:adjustRightInd w:val="0"/>
        <w:snapToGrid w:val="0"/>
        <w:spacing w:line="560" w:lineRule="exact"/>
        <w:ind w:left="1600" w:hangingChars="500" w:hanging="1600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执业人员：霍如华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陆善银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陈宗飞  戚士贵  左海燕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 w:cs="仿宋" w:hint="eastAsia"/>
          <w:sz w:val="32"/>
          <w:szCs w:val="32"/>
        </w:rPr>
        <w:t>王秀仙  陆志强 赵江林  赵敬安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机构名称：东海县西双湖法律服务所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统一社会信用代码：33320000MD3090379M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住所：东海县牛山街道晶都花园西门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邮编：222300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电话：87384888、15996139988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负责人：朱崇君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执业人员：朱崇君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赵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良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董德强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刘继芹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机构名称：东海县驼峰法律服务所（连云港市东海县驼峰法律服务所）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sz w:val="32"/>
          <w:szCs w:val="32"/>
          <w:u w:val="none" w:color="000000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统一社会信用代码：</w:t>
      </w:r>
      <w:r>
        <w:rPr>
          <w:rFonts w:ascii="仿宋_GB2312" w:eastAsia="仿宋_GB2312" w:cs="仿宋" w:hint="eastAsia"/>
          <w:color w:val="000000"/>
          <w:sz w:val="32"/>
          <w:szCs w:val="32"/>
          <w:u w:val="none" w:color="000000"/>
          <w:lang w:val="en-US" w:eastAsia="zh-CN"/>
        </w:rPr>
        <w:t>33320000MD3090352X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住所：东海县驼峰乡市县西路1号驼峰派出所门西旁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邮编：222313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电话：13675211398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负责人：洪德明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执业人员：洪德明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董珍利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赵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銮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机构名称：东海县白塔法律服务所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统一社会信用代码：33320000MD3090328D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住所：东海县白塔埠镇航空东路52号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邮编：222345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电话：0518—87482263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负责人：蒋永权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执业人员：蒋永权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刘小伟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史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瑞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机构名称：东海县石湖法律服务所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统一社会信用代码：33320000MD30578948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住所：东海县石湖乡驻地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 xml:space="preserve">邮编： 222302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电话：</w:t>
      </w:r>
      <w:r>
        <w:rPr>
          <w:rFonts w:ascii="仿宋_GB2312" w:eastAsia="仿宋_GB2312" w:cs="仿宋" w:hint="eastAsia"/>
          <w:color w:val="000000"/>
          <w:kern w:val="0"/>
          <w:sz w:val="32"/>
          <w:szCs w:val="32"/>
          <w:lang w:val="en-US" w:eastAsia="zh-CN"/>
        </w:rPr>
        <w:t>15351829566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负责人：徐旨忠</w:t>
      </w:r>
    </w:p>
    <w:p>
      <w:pPr>
        <w:adjustRightInd w:val="0"/>
        <w:snapToGrid w:val="0"/>
        <w:spacing w:before="0" w:after="0" w:line="560" w:lineRule="exact"/>
        <w:jc w:val="left"/>
        <w:textAlignment w:val="baseline"/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执业人员：徐旨忠</w:t>
      </w:r>
      <w:r>
        <w:rPr>
          <w:rFonts w:ascii="仿宋_GB2312" w:eastAsia="仿宋_GB2312" w:cs="仿宋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徐旨立</w:t>
      </w:r>
      <w:r>
        <w:rPr>
          <w:rFonts w:ascii="仿宋_GB2312" w:eastAsia="仿宋_GB2312" w:cs="仿宋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徐雅芹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机构名称：东海县石梁河法律服务所 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统一社会信用代码：33320000MD30902805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住所：东海县石梁河镇梁川路1号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邮编：222323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电话：13815694939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负责人：李务军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执业人员：李务军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孙加强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 xml:space="preserve">苗登军 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机构名称：东海县石榴法律服务所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统一社会信用代码：33320000MD30902992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住所：东海县石榴街道政通路68号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邮编：222315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电话：13327875229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负责人：高新华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执业人员：高新华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刘同杠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章雷雷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王梓旭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陈婷婷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机构名称：东海县横沟法律服务所 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统一社会信用代码：33320000MD30902992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住所：东海县温泉镇政府驻地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邮编：222315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 xml:space="preserve">电话：13064964095 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负责人：李春天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</w:rPr>
        <w:t>执业人员：李春天</w:t>
      </w:r>
      <w:r>
        <w:rPr>
          <w:rFonts w:ascii="仿宋_GB2312" w:eastAsia="仿宋_GB2312" w:cs="仿宋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赵敬林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殷维君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机构名称：东海县李埝法律服务所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</w:t>
      </w: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33320000MD30903368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住所：东海县李埝乡人民政府驻地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邮编：222332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电话：13905123511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负责人：高秀永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执业人员：高秀永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臧传思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邵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华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机构名称：东海县山左口法律服务所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统一社会信用代码：33320000MD3090272A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住所：东海县山左口镇驻地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邮编：222333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电话：0518-87693148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负责人：金恒新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执业人员：金恒新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鲍可文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岳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勇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</w:t>
      </w:r>
      <w:bookmarkStart w:id="0" w:name="OLE_LINK2"/>
      <w:r>
        <w:rPr>
          <w:rFonts w:ascii="仿宋_GB2312" w:eastAsia="仿宋_GB2312" w:cs="仿宋" w:hint="eastAsia"/>
          <w:sz w:val="32"/>
          <w:szCs w:val="32"/>
        </w:rPr>
        <w:t>东海县桃林法律服务所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bookmarkEnd w:id="0"/>
      <w:r>
        <w:rPr>
          <w:rFonts w:ascii="仿宋_GB2312" w:eastAsia="仿宋_GB2312" w:cs="仿宋" w:hint="eastAsia"/>
          <w:sz w:val="32"/>
          <w:szCs w:val="32"/>
        </w:rPr>
        <w:t>统一社会信用代码：33320000MD30903443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住所：东海县桃林镇桃源路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邮编：222334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电话：13775410665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负责人：马茂辉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执业人员：马茂辉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胡相华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陈生华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吴传开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马同雷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机构名称：东海县</w:t>
      </w:r>
      <w:r>
        <w:rPr>
          <w:rFonts w:ascii="仿宋_GB2312" w:eastAsia="仿宋_GB2312" w:cs="仿宋" w:hint="eastAsia"/>
          <w:color w:val="000000"/>
          <w:kern w:val="0"/>
          <w:sz w:val="32"/>
          <w:szCs w:val="32"/>
          <w:lang w:eastAsia="zh-CN"/>
        </w:rPr>
        <w:t>黄川</w:t>
      </w: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统一社会信用代码：33320000MD3087209K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住所：东海县</w:t>
      </w:r>
      <w:r>
        <w:rPr>
          <w:rFonts w:ascii="仿宋_GB2312" w:eastAsia="仿宋_GB2312" w:cs="仿宋" w:hint="eastAsia"/>
          <w:color w:val="000000"/>
          <w:kern w:val="0"/>
          <w:sz w:val="32"/>
          <w:szCs w:val="32"/>
          <w:lang w:eastAsia="zh-CN"/>
        </w:rPr>
        <w:t>黄川镇政府</w:t>
      </w:r>
    </w:p>
    <w:p>
      <w:pPr>
        <w:adjustRightInd w:val="0"/>
        <w:snapToGrid w:val="0"/>
        <w:spacing w:before="0" w:after="0" w:line="560" w:lineRule="exact"/>
        <w:jc w:val="left"/>
        <w:textAlignment w:val="baseline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邮编： 222</w:t>
      </w:r>
      <w:r>
        <w:rPr>
          <w:rFonts w:ascii="仿宋_GB2312" w:eastAsia="仿宋_GB2312" w:cs="仿宋" w:hint="eastAsia"/>
          <w:color w:val="000000"/>
          <w:kern w:val="0"/>
          <w:sz w:val="32"/>
          <w:szCs w:val="32"/>
          <w:lang w:val="en-US" w:eastAsia="zh-CN"/>
        </w:rPr>
        <w:t>322</w:t>
      </w: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 xml:space="preserve">    </w:t>
      </w:r>
    </w:p>
    <w:p>
      <w:pPr>
        <w:adjustRightInd w:val="0"/>
        <w:snapToGrid w:val="0"/>
        <w:spacing w:before="0" w:after="0" w:line="560" w:lineRule="exact"/>
        <w:jc w:val="left"/>
        <w:textAlignment w:val="baseline"/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电话：13775408586</w:t>
      </w:r>
    </w:p>
    <w:p>
      <w:pPr>
        <w:adjustRightInd w:val="0"/>
        <w:snapToGrid w:val="0"/>
        <w:spacing w:before="0" w:after="0" w:line="560" w:lineRule="exact"/>
        <w:jc w:val="left"/>
        <w:textAlignment w:val="baseline"/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负责人：孙克浩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执业人员：孙克浩</w:t>
      </w:r>
      <w:r>
        <w:rPr>
          <w:rFonts w:ascii="仿宋_GB2312" w:eastAsia="仿宋_GB2312" w:cs="仿宋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张燕堂</w:t>
      </w:r>
      <w:r>
        <w:rPr>
          <w:rFonts w:ascii="仿宋_GB2312" w:eastAsia="仿宋_GB2312" w:cs="仿宋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  <w:t>谢春盛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机构名称：东海县房山法律服务所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统一社会信用代码：33320000MD3058344X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住所：东海县房山镇驻地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邮编：222300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电话：0518-87790189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负责人：陈文兵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执业人员：陈文兵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徐丙文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董兴袁。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机构名称：东海县平明法律服务所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sz w:val="32"/>
          <w:szCs w:val="32"/>
          <w:u w:color="000000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</w:t>
      </w:r>
      <w:r>
        <w:rPr>
          <w:rFonts w:ascii="仿宋_GB2312" w:eastAsia="仿宋_GB2312" w:cs="仿宋" w:hint="eastAsia"/>
          <w:color w:val="000000"/>
          <w:sz w:val="32"/>
          <w:szCs w:val="32"/>
          <w:u w:color="000000"/>
        </w:rPr>
        <w:t>33320000MD3090256L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住所：东海县平明镇政府门西旁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邮编：222342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电话：13912184988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负责人：徐传龙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执业人员：徐传龙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丁训安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刘守彦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机构名称：东海县温泉法律服务所</w:t>
      </w:r>
    </w:p>
    <w:p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统一社会信用代码：3332000MD3090360Q</w:t>
      </w:r>
    </w:p>
    <w:p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住所：东海县温泉镇驻地</w:t>
      </w:r>
    </w:p>
    <w:p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邮编：222300</w:t>
      </w:r>
    </w:p>
    <w:p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电话：18936590114</w:t>
      </w:r>
    </w:p>
    <w:p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负责人：姜茂鹏</w:t>
      </w:r>
    </w:p>
    <w:p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姜茂鹏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钱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线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马连东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臧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机构名称：东海县安峰法律服务所</w:t>
        <w:tab/>
        <w:tab/>
        <w:tab/>
        <w:tab/>
        <w:tab/>
        <w:tab/>
        <w:tab/>
        <w:tab/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统一社会信用代码：33320000MD30860974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住所：东海县安峰镇中心路18号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邮编：222311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电话：0518-87593862或18261309690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负责人：王绍典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>执业人员：王绍典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刘敬武</w:t>
      </w:r>
      <w:r>
        <w:rPr>
          <w:rFonts w:ascii="仿宋_GB2312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王传顺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机构名称：东海县洪庄镇法律服务所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社会统一信用代码：33320000MD309031XD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住所：东海县洪庄镇洪达路10号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邮编：222336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电话：13675242148  13961322879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负责人：孙汉奎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执业人员：孙汉奎  马广军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侍守军</w:t>
      </w:r>
    </w:p>
    <w:p>
      <w:pPr>
        <w:adjustRightInd w:val="0"/>
        <w:snapToGrid w:val="0"/>
        <w:spacing w:line="560" w:lineRule="exact"/>
        <w:ind w:left="0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</w:t>
      </w:r>
      <w:r>
        <w:rPr>
          <w:rFonts w:ascii="仿宋_GB2312" w:eastAsia="仿宋_GB2312" w:cs="仿宋" w:hint="eastAsia"/>
          <w:sz w:val="32"/>
          <w:szCs w:val="32"/>
          <w:lang w:eastAsia="zh-CN"/>
        </w:rPr>
        <w:t>曲阳</w:t>
      </w:r>
      <w:r>
        <w:rPr>
          <w:rFonts w:ascii="仿宋_GB2312" w:eastAsia="仿宋_GB2312" w:cs="仿宋" w:hint="eastAsia"/>
          <w:sz w:val="32"/>
          <w:szCs w:val="32"/>
        </w:rPr>
        <w:t>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统一社会信用代码：33320000MD3090264F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住所：东海县曲阳乡司法所院内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</w:rPr>
        <w:t>邮编：2223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03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</w:rPr>
        <w:t>电话：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18795598278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负责人：庄明娜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执业人员：庄明娜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董洪广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周成龙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机构名称：东海县县双店法律服务所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</w:t>
      </w:r>
      <w:r>
        <w:rPr>
          <w:rFonts w:ascii="仿宋_GB2312" w:eastAsia="仿宋_GB2312" w:cs="仿宋" w:hint="eastAsia"/>
          <w:sz w:val="32"/>
          <w:szCs w:val="32"/>
          <w:lang w:val="en-US" w:eastAsia="zh-CN"/>
        </w:rPr>
        <w:t>33320000MD3090301M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住所：东海县双店镇双新路25号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邮编：222331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电话：13961327201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负责人：吴同强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执业人员：吴同强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傅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超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徐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静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b w:val="0"/>
          <w:i w:val="0"/>
          <w:caps w:val="0"/>
          <w:smallCaps w:val="0"/>
          <w:spacing w:val="0"/>
          <w:w w:val="1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机构名称：东海县青湖法律服务所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统一社会信用代码：33320000MD30905718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住所：东海县青湖镇青康路2号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邮编：222321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电话：13961321581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负责人：傅元军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执业人员：傅元军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张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祥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李志刚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  <w:lang w:val="en-US" w:eastAsia="zh-CN"/>
        </w:rPr>
      </w:pPr>
      <w:r>
        <w:rPr>
          <w:rFonts w:ascii="仿宋_GB2312" w:eastAsia="仿宋_GB2312" w:cs="仿宋" w:hint="eastAsia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机构名称：东海县张湾法律服务所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统一社会信用代码：</w:t>
      </w:r>
      <w:r>
        <w:rPr>
          <w:rFonts w:ascii="仿宋_GB2312" w:eastAsia="仿宋_GB2312" w:cs="仿宋" w:hint="eastAsia"/>
          <w:color w:val="000000"/>
          <w:kern w:val="0"/>
          <w:sz w:val="32"/>
          <w:szCs w:val="32"/>
        </w:rPr>
        <w:t>333200007406894992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住所：东海县张湾乡政府门东旁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邮编：222343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电话：13912189058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负责人：朱国栓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执业人员：朱国栓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王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瑞</w:t>
      </w:r>
      <w:r>
        <w:rPr>
          <w:rFonts w:ascii="仿宋_GB2312" w:eastAsia="仿宋_GB2312" w:cs="仿宋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张海明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t>灌云县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机构名称：连云港市灌云县东王集法律服务所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统一社会信用代码：33320000785587971R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住所:连云港市灌云县东王集政府西侧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邮编：222204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电话：15161312666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负责人：陈士勇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执业人员：陈士勇 徐建玉 成  楠 王团结 杜守胜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机构名称：连云港市灌云县蓝天法律服务所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统一社会信用代码：33320000468089856F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住所: 连云港市灌云县幸福大道274号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邮编：222200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电话：0518-88812062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负责人：王余龙 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执业人员：王余龙 张继芳 李新沪 李  杰 封其东</w:t>
      </w:r>
    </w:p>
    <w:p>
      <w:pPr>
        <w:tabs>
          <w:tab w:val="right" w:pos="8844"/>
        </w:tabs>
        <w:adjustRightInd w:val="0"/>
        <w:snapToGrid w:val="0"/>
        <w:spacing w:line="560" w:lineRule="exact"/>
        <w:ind w:left="0" w:firstLine="1574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李广余 焦庆松 贺善月 宓士好 贺  兵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机构名称：连云港市灌云县龙苴法律服务所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统一社会信用代码：333200007849946559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住所: 连云港市灌云县龙苴镇中大街龙胡路23号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邮编：000012                 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电话：15950762199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负责人：李树江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执业人员：李树江 李志刚 殷红英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机构名称：连云港市灌云县侍庄法律服务所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统一社会信用代码：333200007796690735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住所: 灌云县伊山镇东圆豪庭五号楼310室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邮编：222200         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电话：0518-88852323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负责人：潘志兵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执业人员：潘志兵 陆咸江 茆洪贤 武传道 李怀志 </w:t>
      </w:r>
    </w:p>
    <w:p>
      <w:pPr>
        <w:tabs>
          <w:tab w:val="right" w:pos="8844"/>
        </w:tabs>
        <w:adjustRightInd w:val="0"/>
        <w:snapToGrid w:val="0"/>
        <w:spacing w:line="560" w:lineRule="exact"/>
        <w:ind w:left="0" w:firstLine="1574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殷小云 孙  燕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机构名称：灌云县四队法律服务所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统一社会信用代码：3332000078599821XU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住所:灌云县四队镇东居委会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邮编：222234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电话：15251203722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负责人：李华成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执业人员：李华成  穆如华  许卫东。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机构名称：连云港市同兴法律服务所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统一社会信用代码：333200007508285XH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住所:  灌云县同兴镇人民政府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邮编： 222233                    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电话：15105123888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负责人：范庆华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执业人员：范庆华、成殿举、王梦寒。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机构名称：连云港市灌云县图河法律服务所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统一社会信用代码：33320000784994460F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住所: 灌云县图河镇街道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邮编：222224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电话：13851226618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负责人：林凤颖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执业人员：林凤颖、韦余霞、陈华恩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机构名称：连云港市灌云县下车法律服务所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统一社会信用代码：33320000784994647E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住所: 连云港市灌云县下车镇下车街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邮编：222231                     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电话：13815678878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负责人：焦加忠 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执业人员：焦加忠  傅静 王宽会 张作海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机构名称：灌云县杨集法律服务所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统一社会信用代码：333200007849945403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住所:灌云县杨集镇万友商业城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邮编：222201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电话：15852589098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负责人：潘树枝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执业人员：潘树枝  李金友  马长晓  刘兴成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机构名称：灌云县伊山法律服务所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统一社会信用代码：333200007365355264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住所: 连云港市灌云县伊山镇泾河路8号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邮编：222200                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电话：13775568789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负责人：包根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执业人员：包  根  沈海艳  王守富  杨克岩  曹  阳</w:t>
      </w:r>
    </w:p>
    <w:p>
      <w:pPr>
        <w:tabs>
          <w:tab w:val="right" w:pos="8844"/>
        </w:tabs>
        <w:adjustRightInd w:val="0"/>
        <w:snapToGrid w:val="0"/>
        <w:spacing w:line="560" w:lineRule="exact"/>
        <w:ind w:left="0" w:firstLine="1574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刘书海  王余俊  王云龙  王运河  朱必彬</w:t>
      </w:r>
    </w:p>
    <w:p>
      <w:pPr>
        <w:tabs>
          <w:tab w:val="right" w:pos="8844"/>
        </w:tabs>
        <w:adjustRightInd w:val="0"/>
        <w:snapToGrid w:val="0"/>
        <w:spacing w:line="560" w:lineRule="exact"/>
        <w:ind w:left="0" w:firstLine="1574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陈根梅  包月龙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机构名称：连云港市灌云县南岗法源法律服务所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统一社会信用代码：33320000785587939E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住所: 连云港市灌云县南岗镇政府院内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邮编：222200                    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电话：13775463789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负责人：潘志忠 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执业人员：潘志忠、徐林、周必照、潘楠、范璐</w:t>
      </w:r>
    </w:p>
    <w:p>
      <w:pPr>
        <w:adjustRightInd w:val="0"/>
        <w:snapToGrid w:val="0"/>
        <w:spacing w:line="560" w:lineRule="exact"/>
        <w:jc w:val="left"/>
        <w:rPr>
          <w:rFonts w:ascii="宋体" w:eastAsia="宋体" w:cs="宋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ascii="方正黑体_GBK" w:eastAsia="方正黑体_GBK" w:cs="宋体" w:hint="eastAsia"/>
          <w:sz w:val="32"/>
          <w:szCs w:val="32"/>
          <w:lang w:val="en-US" w:eastAsia="zh-CN"/>
        </w:rPr>
      </w:pP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t>灌南县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机构名称：灌南县堆沟港法律服务所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统一社会信用代码：33320000MD3090475Y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住所：灌南县堆沟港镇兴港小区北首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邮编：222500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 15061386608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负责人：包平军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包平军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黄金国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张尧庆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机构名称：灌南县花园法律服务所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统一社会信用代码：33320000MD30904599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住所：灌南县新集镇花园街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邮编：222500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电话：13851236275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负责人：孙国师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孙国师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张发喜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王永刚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倪小敏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机构名称：灌南县五队法律服务所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统一社会信用代码：33320000MD3090387G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住所：灌南县堆沟港镇五队街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邮编：222500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 13961364769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负责人：赵国军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赵国军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王国云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顾九军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机构名称：灌南县孟兴庄法律服务所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统一社会信用代码：33320000MD3090416U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住所：灌南县孟兴庄镇人民政府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邮编：222500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电话：13805120400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负责人：傅怀成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Cs w:val="21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傅怀成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赵正霞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王建华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Cs w:val="21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机构名称：灌南县李集法律服务所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统一社会信用代码：33320000MD3090424N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住所：灌南县李集镇李集街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邮编：222500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 13805120185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负责人：程佃进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程佃进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施乃梅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秦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彪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潘能飞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Cs w:val="21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机构名称：灌南县东方法律服务所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统一社会信用代码：33320000MD309432H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住所：灌南县新安镇人民中路64号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邮编：222500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 15150979139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负责人：王井亮</w:t>
      </w:r>
    </w:p>
    <w:p>
      <w:pPr>
        <w:tabs>
          <w:tab w:val="right" w:pos="8844"/>
        </w:tabs>
        <w:adjustRightInd w:val="0"/>
        <w:snapToGrid w:val="0"/>
        <w:spacing w:line="560" w:lineRule="exact"/>
        <w:ind w:left="1600" w:hangingChars="500" w:hanging="160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王井亮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唐万能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卜从坤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庄洪如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孙礼法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沈加良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王正东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李秀军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Cs w:val="21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机构名称：灌南县新安法律服务所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统一社会信用代码：3332000MD3090440C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住所：灌南县新安镇人民东路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邮编：222500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 13357870007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负责人：程启明</w:t>
      </w:r>
    </w:p>
    <w:p>
      <w:pPr>
        <w:tabs>
          <w:tab w:val="right" w:pos="8844"/>
        </w:tabs>
        <w:adjustRightInd w:val="0"/>
        <w:snapToGrid w:val="0"/>
        <w:spacing w:line="560" w:lineRule="exact"/>
        <w:ind w:left="1600" w:hangingChars="500" w:hanging="1600"/>
        <w:jc w:val="left"/>
        <w:rPr>
          <w:rFonts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程启明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杨马兵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汪维军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张书华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嵇建军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</w:t>
      </w:r>
    </w:p>
    <w:p>
      <w:pPr>
        <w:tabs>
          <w:tab w:val="right" w:pos="8844"/>
        </w:tabs>
        <w:adjustRightInd w:val="0"/>
        <w:snapToGrid w:val="0"/>
        <w:spacing w:line="560" w:lineRule="exact"/>
        <w:ind w:left="10" w:firstLine="1564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朱亚萍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机构名称：灌南县灌河法律服务所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color w:val="000000"/>
          <w:kern w:val="0"/>
          <w:sz w:val="32"/>
          <w:szCs w:val="32"/>
        </w:rPr>
        <w:t>33320000510409092M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</w:t>
      </w:r>
      <w:r>
        <w:rPr>
          <w:rFonts w:ascii="仿宋_GB2312" w:eastAsia="仿宋_GB2312" w:hint="eastAsia"/>
          <w:kern w:val="0"/>
          <w:sz w:val="32"/>
          <w:szCs w:val="32"/>
        </w:rPr>
        <w:t>灌南县新安镇人民中路64号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邮编：222500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 </w:t>
      </w:r>
      <w:r>
        <w:rPr>
          <w:rFonts w:ascii="仿宋_GB2312" w:eastAsia="仿宋_GB2312" w:hint="eastAsia"/>
          <w:kern w:val="0"/>
          <w:sz w:val="32"/>
          <w:szCs w:val="32"/>
        </w:rPr>
        <w:t>13961308929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负责人：焦红光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焦红光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韦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永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王建新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机构名称：灌南县新集法律服务所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</w:t>
      </w:r>
      <w:r>
        <w:rPr>
          <w:rFonts w:ascii="仿宋_GB2312" w:eastAsia="仿宋_GB2312" w:hint="eastAsia"/>
          <w:kern w:val="0"/>
          <w:sz w:val="32"/>
          <w:szCs w:val="32"/>
        </w:rPr>
        <w:t>信用代码：33320000MD30904674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住所：灌南县新集镇花园街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邮编：222500      </w:t>
      </w:r>
    </w:p>
    <w:p>
      <w:pPr>
        <w:widowControl/>
        <w:adjustRightInd w:val="0"/>
        <w:snapToGrid w:val="0"/>
        <w:spacing w:line="560" w:lineRule="exact"/>
        <w:jc w:val="left"/>
        <w:rPr>
          <w:color w:val="0000FF"/>
          <w:kern w:val="0"/>
          <w:szCs w:val="21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电话：13775572992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负责人：郭海成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kern w:val="0"/>
          <w:szCs w:val="21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郭海成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徐和友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王海波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eastAsia="zh-CN"/>
        </w:rPr>
        <w:t>郭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eastAsia="zh-CN"/>
        </w:rPr>
        <w:t>艳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机构名称：灌南县田楼法律服务所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FF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 w:hint="eastAsia"/>
          <w:kern w:val="0"/>
          <w:sz w:val="32"/>
          <w:szCs w:val="32"/>
        </w:rPr>
        <w:t>33320000MD3090395B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FF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住所：灌南县田楼镇长茂街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邮编：222500      </w:t>
      </w:r>
    </w:p>
    <w:p>
      <w:pPr>
        <w:widowControl/>
        <w:adjustRightInd w:val="0"/>
        <w:snapToGrid w:val="0"/>
        <w:spacing w:line="560" w:lineRule="exact"/>
        <w:jc w:val="left"/>
        <w:rPr>
          <w:color w:val="0000FF"/>
          <w:kern w:val="0"/>
          <w:szCs w:val="21"/>
        </w:rPr>
      </w:pPr>
      <w:r>
        <w:rPr>
          <w:rFonts w:ascii="仿宋_GB2312" w:eastAsia="仿宋_GB2312" w:hint="eastAsia"/>
          <w:kern w:val="0"/>
          <w:sz w:val="32"/>
          <w:szCs w:val="32"/>
        </w:rPr>
        <w:t>电话：13815629089</w:t>
      </w:r>
      <w:r>
        <w:rPr>
          <w:rFonts w:ascii="仿宋_GB2312" w:eastAsia="仿宋_GB2312" w:hint="eastAsia"/>
          <w:color w:val="0000FF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负责人：万永军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万永军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张万松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马锦卫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机构名称：灌南县长茂法律服务所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FF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 w:hint="eastAsia"/>
          <w:kern w:val="0"/>
          <w:sz w:val="32"/>
          <w:szCs w:val="32"/>
        </w:rPr>
        <w:t>33320000MD30904081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住所：灌南县田楼镇长茂街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邮编：222500      </w:t>
      </w:r>
    </w:p>
    <w:p>
      <w:pPr>
        <w:widowControl/>
        <w:adjustRightInd w:val="0"/>
        <w:snapToGrid w:val="0"/>
        <w:spacing w:line="560" w:lineRule="exact"/>
        <w:jc w:val="left"/>
        <w:rPr>
          <w:color w:val="0000FF"/>
          <w:kern w:val="0"/>
          <w:szCs w:val="21"/>
        </w:rPr>
      </w:pPr>
      <w:r>
        <w:rPr>
          <w:rFonts w:ascii="仿宋_GB2312" w:eastAsia="仿宋_GB2312" w:hint="eastAsia"/>
          <w:kern w:val="0"/>
          <w:sz w:val="32"/>
          <w:szCs w:val="32"/>
        </w:rPr>
        <w:t>电话：13815626939</w:t>
      </w:r>
      <w:r>
        <w:rPr>
          <w:rFonts w:ascii="仿宋_GB2312" w:eastAsia="仿宋_GB2312" w:hint="eastAsia"/>
          <w:color w:val="0000FF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负责人：石友林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石友林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毛正富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刘正今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t>赣榆区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机构名称：连云港市赣榆区青口法律服务所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统一社会信用代码：33320000MD3090037A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住所：赣榆区青口镇宁海西路8－9号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邮编：222100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电话：0518-86287744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王博文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王博文  王  艳  相入亮  王之俭  汪  梅 </w:t>
      </w:r>
    </w:p>
    <w:p>
      <w:pPr>
        <w:adjustRightInd w:val="0"/>
        <w:snapToGrid w:val="0"/>
        <w:spacing w:line="560" w:lineRule="exact"/>
        <w:ind w:left="0" w:firstLine="1574"/>
        <w:jc w:val="left"/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马维智  韦  婷  纪连军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 xml:space="preserve">  石  磊</w:t>
      </w:r>
    </w:p>
    <w:p>
      <w:pPr>
        <w:pStyle w:val="15"/>
        <w:tabs>
          <w:tab w:val="left" w:pos="1500"/>
        </w:tabs>
        <w:adjustRightInd w:val="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机构名称：连云港市赣榆区诚信法律服务所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统一社会信用代码：33320000MD30900455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住所：赣榆区青口镇宁海西路10-4号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邮编：222100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电话：0518-8628499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hint="eastAsia"/>
          <w:kern w:val="0"/>
          <w:szCs w:val="21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负责人：李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玮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李传会  李  玮   赵敬信  刘恩亭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机构名称：连云港市赣榆区赣马法律服务所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33320000MD30900530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住所：赣榆区赣马镇驻地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邮编：222124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 0518－87113818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负责人：车银远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车银远  陈建勋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 xml:space="preserve">  王  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宋体" w:cs="宋体" w:hint="eastAsia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机构名称：连云港市赣榆区沙河法律服务所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33320000MD309007XJ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住所：赣榆区沙河镇政府驻地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邮编：222141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电话：0518-86483148  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Cs w:val="21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顾绍建</w:t>
      </w:r>
    </w:p>
    <w:p>
      <w:pPr>
        <w:adjustRightInd w:val="0"/>
        <w:snapToGrid w:val="0"/>
        <w:spacing w:line="560" w:lineRule="exact"/>
        <w:jc w:val="left"/>
        <w:rPr>
          <w:rFonts w:ascii="宋体" w:eastAsia="仿宋_GB2312" w:cs="宋体" w:hAnsi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顾绍建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顾介清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 xml:space="preserve">  孟婉秋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机构名称：连云港市赣榆区墩尚法律服务所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 w:hint="eastAsia"/>
          <w:color w:val="C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>33320000MD3090096D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住所：赣榆区墩尚镇新世纪大道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邮编：222142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电话：13951256681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负责人：谷圣洲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谷圣洲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吕修叶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机构名称：连云港市赣榆区罗阳法律服务所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33320000MD30901093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住所：赣榆区墩尚镇罗阳村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邮编：222143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 0518－86434148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王兴浩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王兴浩</w:t>
      </w:r>
      <w:r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陆振波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尚  勇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机构名称：连云港市赣榆区城头法律服务所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</w:t>
      </w:r>
      <w:r>
        <w:rPr>
          <w:rFonts w:ascii="仿宋_GB2312" w:eastAsia="仿宋_GB2312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/>
          <w:kern w:val="0"/>
          <w:sz w:val="32"/>
          <w:szCs w:val="32"/>
        </w:rPr>
        <w:t>33320000MD3090117X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住所：赣榆区城头镇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邮编：222131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电话：0518-86566648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负责人：王翠昌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王翠昌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周  涛  于玉红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机构名称：连云港市赣榆区班庄法律服务所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33320000MD30902212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住所：赣榆区班庄镇驻地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邮编：222132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电话：13675278761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负责人：李天华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李天华  张宜涛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 xml:space="preserve">  闫奎伦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机构名称：连云港市赣榆区金山法律服务所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33320000MD3090141E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住所：赣榆区金山镇驻地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邮编：222115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电话：13675227798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负责人：仲芳维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仲芳维  高  扬  刘宗波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机构名称：连云港市赣榆区厉庄法律服务所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33320000MD309015X6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住所：赣榆区厉庄镇驻地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邮编：222121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电话：0518－86714148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负责人：徐恒佃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徐恒佃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何  耀   匡立燕   李  飞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机构名称：连云港市赣榆区黑林法律服务所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33320000MD30901686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住所：赣榆区黑林镇驻地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邮编：222122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</w:t>
      </w:r>
      <w:r>
        <w:rPr>
          <w:rFonts w:ascii="仿宋_GB2312" w:eastAsia="仿宋_GB2312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0518-86750148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负责人：刘善余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刘善余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范懿杰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徐大超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宋体" w:cs="宋体" w:hint="eastAsia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机构名称：连云港市赣榆区塔山法律服务所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33320000MD30901761</w:t>
      </w:r>
      <w:r>
        <w:rPr>
          <w:rFonts w:ascii="仿宋_GB2312" w:eastAsia="仿宋_GB2312" w:hint="eastAsia"/>
          <w:color w:val="C00000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住所：赣榆区塔山镇驻地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邮编：222100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 0518-86791002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负责人：孙传通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孙传通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李  奎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张传志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机构名称：连云港市赣榆区海头法律服务所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33320000MD3090184U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住所：赣榆区海头镇海滨路9－06号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邮编：222111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电话：0518-86902148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负责人：姜  楠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姜  楠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秦  彬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王小明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机构名称：连云港市赣榆区石桥法律服务所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33320000MD3090192N</w:t>
      </w:r>
      <w:r>
        <w:rPr>
          <w:rFonts w:ascii="仿宋_GB2312" w:eastAsia="仿宋_GB2312" w:hint="eastAsia"/>
          <w:color w:val="C00000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住所：赣榆区石桥镇政府驻地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邮编：222114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电话：13851200809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负责人：刘世全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刘世全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姜  峰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纪存军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机构名称：连云港市赣榆区柘汪法律服务所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color w:val="C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33320000MD3090205C</w:t>
      </w:r>
      <w:r>
        <w:rPr>
          <w:rFonts w:ascii="仿宋_GB2312" w:eastAsia="仿宋_GB2312" w:hint="eastAsia"/>
          <w:color w:val="C00000"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住所：赣榆区柘汪镇驻地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邮编：222113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电话：13961303369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负责人：韦余明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韦余明  丁元和  苏士利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机构名称：连云港市赣榆区开发区法律服务所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kern w:val="0"/>
          <w:sz w:val="32"/>
          <w:szCs w:val="32"/>
        </w:rPr>
        <w:t>33320000MD30902137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住所：赣榆区青口镇宁海西路14－1号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邮编：222100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电话：0518-86288585</w:t>
      </w:r>
    </w:p>
    <w:p>
      <w:pPr>
        <w:widowControl/>
        <w:adjustRightInd w:val="0"/>
        <w:snapToGrid w:val="0"/>
        <w:spacing w:line="560" w:lineRule="exact"/>
        <w:jc w:val="lef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负责人：闫  安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闫  安   伏林祥   闫  梅</w:t>
      </w:r>
    </w:p>
    <w:p>
      <w:pPr>
        <w:tabs>
          <w:tab w:val="right" w:pos="8844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t>连云</w:t>
      </w:r>
      <w:r>
        <w:rPr>
          <w:rFonts w:ascii="方正黑体_GBK" w:eastAsia="方正黑体_GBK"/>
          <w:color w:val="000000"/>
          <w:kern w:val="0"/>
          <w:sz w:val="32"/>
          <w:szCs w:val="32"/>
        </w:rPr>
        <w:t>区</w:t>
      </w: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机构名称：连云港市连云区东城法律服务所</w:t>
      </w: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color w:val="000000"/>
          <w:kern w:val="0"/>
          <w:sz w:val="32"/>
          <w:szCs w:val="32"/>
        </w:rPr>
        <w:t>3332000068160428XL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住所：连云港市连云区汇鸿大厦7010室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邮编：222042              </w:t>
      </w: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电话：13016921114 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负责人：陈建华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陈建华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王建平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王克成</w:t>
      </w:r>
    </w:p>
    <w:p>
      <w:pPr>
        <w:pStyle w:val="15"/>
        <w:tabs>
          <w:tab w:val="left" w:pos="1500"/>
        </w:tabs>
        <w:spacing w:line="280" w:lineRule="exact"/>
        <w:rPr>
          <w:rFonts w:ascii="仿宋_GB2312" w:eastAsia="仿宋_GB2312" w:hint="eastAsia"/>
          <w:sz w:val="32"/>
          <w:szCs w:val="32"/>
        </w:rPr>
      </w:pPr>
    </w:p>
    <w:p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机构名称：连云港市连云区朝阳法律服务所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color w:val="000000"/>
          <w:kern w:val="0"/>
          <w:sz w:val="32"/>
          <w:szCs w:val="32"/>
        </w:rPr>
        <w:t>33320000E87005382E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住所：连云港市连云区黄河路1号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邮编：222042              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电话：0518-82304985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负责人：胡维芝</w:t>
      </w:r>
    </w:p>
    <w:p>
      <w:pP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执业人员:胡维芝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杨光慧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周建彬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张随来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张慈宇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</w:p>
    <w:p>
      <w:pPr>
        <w:ind w:left="0" w:firstLine="1484"/>
        <w:rPr>
          <w:rFonts w:ascii="仿宋_GB2312" w:eastAsia="仿宋_GB2312" w:hint="eastAsia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喜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刘素红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/>
          <w:color w:val="000000"/>
          <w:kern w:val="0"/>
          <w:sz w:val="32"/>
          <w:szCs w:val="32"/>
        </w:rPr>
        <w:t>海州区</w:t>
      </w:r>
    </w:p>
    <w:p>
      <w:pPr>
        <w:widowControl/>
        <w:spacing w:line="740" w:lineRule="exac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机构名称：连云港市海州区朐阳法律服务所</w:t>
      </w:r>
    </w:p>
    <w:p>
      <w:pPr>
        <w:widowControl/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统一社会信用代码：73440794-2</w:t>
      </w:r>
    </w:p>
    <w:p>
      <w:pPr>
        <w:widowControl/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住所：海州区南法院西100米</w:t>
      </w:r>
    </w:p>
    <w:p>
      <w:pPr>
        <w:widowControl/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邮编：222023</w:t>
      </w:r>
    </w:p>
    <w:p>
      <w:pPr>
        <w:widowControl/>
        <w:spacing w:line="740" w:lineRule="exac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 15961392981</w:t>
      </w:r>
    </w:p>
    <w:p>
      <w:pPr>
        <w:widowControl/>
        <w:spacing w:line="740" w:lineRule="exact"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负责人：高玉春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执业人员:高玉春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嵇永根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高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寰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波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</w:pPr>
      <w:r>
        <w:rPr>
          <w:rFonts w:ascii="仿宋_GB2312" w:eastAsia="仿宋_GB2312" w:hint="eastAsia"/>
          <w:color w:val="000000"/>
          <w:sz w:val="32"/>
        </w:rPr>
        <w:t>机构名称：连云港市海州区云台林场法律服务所</w:t>
      </w:r>
    </w:p>
    <w:p>
      <w:pPr>
        <w:widowControl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统一社会信用代码：3</w:t>
      </w:r>
      <w:r>
        <w:rPr>
          <w:rFonts w:ascii="仿宋_GB2312" w:eastAsia="仿宋_GB2312"/>
          <w:color w:val="000000"/>
          <w:sz w:val="32"/>
        </w:rPr>
        <w:t>3320000MD3090504A</w:t>
      </w:r>
    </w:p>
    <w:p>
      <w:pPr>
        <w:widowControl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住所：连云港市海州区富强路5-15#</w:t>
      </w:r>
    </w:p>
    <w:p>
      <w:pPr>
        <w:widowControl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邮编：  222001                </w:t>
      </w:r>
    </w:p>
    <w:p>
      <w:pPr>
        <w:widowControl/>
      </w:pPr>
      <w:r>
        <w:rPr>
          <w:rFonts w:ascii="仿宋_GB2312" w:eastAsia="仿宋_GB2312" w:hint="eastAsia"/>
          <w:color w:val="000000"/>
          <w:sz w:val="32"/>
        </w:rPr>
        <w:t>电话： 13775588747</w:t>
      </w:r>
    </w:p>
    <w:p>
      <w:pPr>
        <w:widowControl/>
      </w:pPr>
      <w:r>
        <w:rPr>
          <w:rFonts w:ascii="仿宋_GB2312" w:eastAsia="仿宋_GB2312" w:hint="eastAsia"/>
          <w:color w:val="000000"/>
          <w:sz w:val="32"/>
        </w:rPr>
        <w:t>负责人：刘佃军</w:t>
      </w:r>
    </w:p>
    <w:p>
      <w:pPr>
        <w:ind w:left="1440" w:hanging="14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执业人员:刘佃军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许汉堂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庄卫东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张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婕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赵春华</w:t>
      </w:r>
      <w:r>
        <w:rPr>
          <w:rFonts w:ascii="仿宋_GB2312" w:eastAsia="仿宋_GB2312"/>
          <w:color w:val="000000"/>
          <w:sz w:val="32"/>
        </w:rPr>
        <w:t xml:space="preserve"> </w:t>
      </w:r>
    </w:p>
    <w:p>
      <w:pPr>
        <w:ind w:left="0" w:firstLine="1454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黄祖兵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机构名称：连云港市海州区云台法律服务所</w:t>
      </w:r>
    </w:p>
    <w:p>
      <w:pPr>
        <w:widowControl/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统一社会信用代码：33320000MD30905125</w:t>
      </w:r>
    </w:p>
    <w:p>
      <w:pPr>
        <w:widowControl/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住所：连云港市云台山风景区云台街道西山村</w:t>
      </w:r>
    </w:p>
    <w:p>
      <w:pPr>
        <w:widowControl/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邮编：222001                </w:t>
      </w:r>
    </w:p>
    <w:p>
      <w:pPr>
        <w:widowControl/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电话：15251295506</w:t>
      </w:r>
    </w:p>
    <w:p>
      <w:pPr>
        <w:widowControl/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负责人：苏祥好</w:t>
      </w:r>
    </w:p>
    <w:p>
      <w:pPr>
        <w:spacing w:line="560" w:lineRule="exact"/>
        <w:ind w:left="1440" w:hanging="14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执业人员:苏祥好  卞富山  冯正标  陈宽明  何</w:t>
      </w:r>
      <w:r>
        <w:rPr>
          <w:rFonts w:ascii="仿宋_GB2312" w:eastAsia="仿宋_GB2312" w:hint="eastAsia"/>
          <w:color w:val="000000"/>
          <w:sz w:val="32"/>
          <w:lang w:val="en-US" w:eastAsia="zh-CN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 xml:space="preserve">勇  </w:t>
      </w:r>
    </w:p>
    <w:p>
      <w:pPr>
        <w:spacing w:line="560" w:lineRule="exact"/>
        <w:ind w:leftChars="684" w:left="1436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杨晓平  周</w:t>
      </w:r>
      <w:r>
        <w:rPr>
          <w:rFonts w:ascii="仿宋_GB2312" w:eastAsia="仿宋_GB2312" w:hint="eastAsia"/>
          <w:color w:val="000000"/>
          <w:sz w:val="32"/>
          <w:lang w:val="en-US" w:eastAsia="zh-CN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进  赵世银  马继忠  刘</w:t>
      </w:r>
      <w:r>
        <w:rPr>
          <w:rFonts w:ascii="仿宋_GB2312" w:eastAsia="仿宋_GB2312" w:hint="eastAsia"/>
          <w:color w:val="000000"/>
          <w:sz w:val="32"/>
          <w:lang w:val="en-US" w:eastAsia="zh-CN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 xml:space="preserve">敬  </w:t>
      </w:r>
    </w:p>
    <w:p>
      <w:pPr>
        <w:spacing w:line="560" w:lineRule="exact"/>
        <w:ind w:leftChars="684" w:left="1436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金志刚</w:t>
      </w:r>
      <w:r>
        <w:rPr>
          <w:rFonts w:ascii="仿宋_GB2312" w:eastAsia="仿宋_GB2312" w:hint="eastAsia"/>
          <w:color w:val="000000"/>
          <w:sz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宋新惠  张步永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机构名称：连云港市海州区正义法律服务所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统一社会信用代码：33320000E86985366P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住所：连云港市海州区凌州路12-309号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邮编：222000</w:t>
      </w: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电话：13776492339</w:t>
      </w: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负责人：郑晓静</w:t>
      </w:r>
    </w:p>
    <w:p>
      <w:pPr>
        <w:spacing w:line="46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执业人员:郑晓静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杜祥君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曹振泉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孙希华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徐西梅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机构名称：连云港市海州区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宁海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法律服务所</w:t>
      </w: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MD3090491L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住所：连云港市海州区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宁海街道商业街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号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邮编：222000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13961391225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陈守荣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执业人员：陈守荣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陈宽伟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李春琴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机构名称：连云港市海州区锦屏法律服务所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统一社会信用代码：33320000793334894K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住所：连云港市海州区秦东门大街155号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邮编：222000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电话：18061397132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负责人：傅长建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执业人员：傅长建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林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栋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付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瑞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</w:p>
    <w:p>
      <w:pPr>
        <w:widowControl/>
        <w:rPr>
          <w:rFonts w:eastAsia="仿宋_GB2312" w:hint="eastAsia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机构名称：海州区浦南法律服务所</w:t>
      </w: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统一社会信用代码：33320000MD3090483R</w:t>
      </w: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住所：海州区浦南镇浦南中路16号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邮编：222346                  </w:t>
      </w:r>
    </w:p>
    <w:p>
      <w:pPr>
        <w:widowControl/>
        <w:rPr>
          <w:rFonts w:eastAsia="仿宋_GB2312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 13675246655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负责人：曹士江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执业人员：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曹士江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张玉好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王恒发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张永全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机构名称：</w:t>
      </w:r>
      <w:bookmarkStart w:id="2" w:name="OLE_LINK1"/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海州区</w:t>
      </w:r>
      <w:bookmarkEnd w:id="2"/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浦西法律服务所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统一社会信用代码：33320000510264997D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住所：连云港市海州区民主西路6-14号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 xml:space="preserve">邮编：222003                  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电话： 13951497997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负责人：</w:t>
      </w:r>
      <w:bookmarkStart w:id="3" w:name="OLE_LINK3"/>
      <w:bookmarkStart w:id="4" w:name="OLE_LINK4"/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江希才</w:t>
      </w:r>
      <w:bookmarkEnd w:id="3"/>
      <w:bookmarkEnd w:id="4"/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执业人员：江希才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李春义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赵国强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马建军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张绍云</w:t>
      </w:r>
    </w:p>
    <w:p>
      <w:pPr>
        <w:spacing w:line="740" w:lineRule="exact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机构名称：连云港市海州区岗埠法律服务所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/>
          <w:color w:val="000000"/>
          <w:kern w:val="0"/>
          <w:sz w:val="32"/>
          <w:szCs w:val="32"/>
        </w:rPr>
        <w:t>3332000059562724X5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住所：连云港市海州区岗埠农场腾飞北路51-1号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邮编： 222344                 </w:t>
      </w: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电话：0518-87436148 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负责人：薛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冰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执业人员: 薛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冰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顾金国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刘平云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范通贤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>
      <w:pPr>
        <w:widowControl/>
        <w:spacing w:line="700" w:lineRule="exact"/>
      </w:pPr>
      <w:r>
        <w:rPr>
          <w:rFonts w:ascii="仿宋_GB2312" w:eastAsia="仿宋_GB2312" w:hint="eastAsia"/>
          <w:color w:val="000000"/>
          <w:sz w:val="32"/>
        </w:rPr>
        <w:t>机构名称：连云港市海州区路南法律服务所</w:t>
      </w:r>
    </w:p>
    <w:p>
      <w:pPr>
        <w:widowControl/>
        <w:spacing w:line="70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统一社会信用代码：33320000E869853315</w:t>
      </w:r>
    </w:p>
    <w:p>
      <w:pPr>
        <w:widowControl/>
        <w:spacing w:line="70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住所：连云港市海州区富强路5-1-13号</w:t>
      </w:r>
    </w:p>
    <w:p>
      <w:pPr>
        <w:widowControl/>
        <w:spacing w:line="70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邮编：  222000              </w:t>
      </w:r>
    </w:p>
    <w:p>
      <w:pPr>
        <w:widowControl/>
        <w:spacing w:line="700" w:lineRule="exact"/>
      </w:pPr>
      <w:r>
        <w:rPr>
          <w:rFonts w:ascii="仿宋_GB2312" w:eastAsia="仿宋_GB2312" w:hint="eastAsia"/>
          <w:color w:val="000000"/>
          <w:sz w:val="32"/>
        </w:rPr>
        <w:t>电话： 13338989689</w:t>
      </w:r>
    </w:p>
    <w:p>
      <w:pPr>
        <w:widowControl/>
        <w:spacing w:line="700" w:lineRule="exact"/>
      </w:pPr>
      <w:r>
        <w:rPr>
          <w:rFonts w:ascii="仿宋_GB2312" w:eastAsia="仿宋_GB2312" w:hint="eastAsia"/>
          <w:color w:val="000000"/>
          <w:sz w:val="32"/>
        </w:rPr>
        <w:t>负责人：焦方文</w:t>
      </w:r>
    </w:p>
    <w:p>
      <w:pPr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执业人员:焦方文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卞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明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卞</w:t>
      </w:r>
      <w:r>
        <w:rPr>
          <w:rFonts w:ascii="仿宋_GB2312" w:eastAsia="仿宋_GB2312"/>
          <w:color w:val="000000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>宁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</w:p>
    <w:p>
      <w:pP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机构名称：连云港市海州区板浦法律服务所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统一社会信用代码：33320000785588077G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住所：连云港市海州区板浦镇新民路145号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 xml:space="preserve">邮编：222241             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电话：18961354510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负责人：姚志祥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执业人员：姚志祥、刘红、江尧兆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u w:val="single"/>
          <w:lang w:val="en-US" w:eastAsia="zh-CN"/>
        </w:rPr>
        <w:t>朱玉春（未年检）</w:t>
      </w:r>
    </w:p>
    <w:p>
      <w:pP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机构名称：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连云港市海州区新东法律服务所</w:t>
      </w: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统一社会信用代码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333200005101915649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住所：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连云港市海州区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瀛洲路42-4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号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邮编：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222000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   </w:t>
      </w:r>
    </w:p>
    <w:p>
      <w:pPr>
        <w:widowControl/>
        <w:rPr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电话：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13961328578</w:t>
      </w:r>
    </w:p>
    <w:p>
      <w:pPr>
        <w:widowControl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负责人：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李心宜</w:t>
      </w:r>
    </w:p>
    <w:p>
      <w:pPr>
        <w:ind w:left="1600" w:hangingChars="500" w:hanging="1600"/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  <w:t>执业人员：李心宜</w:t>
      </w:r>
      <w:r>
        <w:rPr>
          <w:rFonts w:ascii="仿宋_GB2312" w:eastAsia="仿宋_GB2312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王佃华</w:t>
      </w:r>
      <w:r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赵治州</w:t>
      </w:r>
      <w:r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赵治洋</w:t>
      </w:r>
      <w:r>
        <w:rPr>
          <w:rFonts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-US" w:eastAsia="zh-CN"/>
        </w:rPr>
        <w:t>赵士新</w:t>
      </w:r>
    </w:p>
    <w:p>
      <w:pPr>
        <w:ind w:left="1600" w:hangingChars="500" w:hanging="1600"/>
        <w:rPr>
          <w:rFonts w:ascii="仿宋_GB2312" w:eastAsia="仿宋_GB2312" w:hint="eastAsia"/>
          <w:color w:val="000000"/>
          <w:kern w:val="0"/>
          <w:sz w:val="32"/>
          <w:szCs w:val="32"/>
          <w:lang w:eastAsia="zh-CN"/>
        </w:rPr>
      </w:pPr>
    </w:p>
    <w:p/>
    <w:p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int="eastAsia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宋体">
    <w:altName w:val="方正书宋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Plain Text"/>
    <w:basedOn w:val="0"/>
    <w:pPr>
      <w:widowControl w:val="0"/>
      <w:jc w:val="both"/>
    </w:pPr>
    <w:rPr>
      <w:rFonts w:ascii="宋体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99</TotalTime>
  <Application>Yozo_Office27021597764231179</Application>
  <Pages>26</Pages>
  <Words>5428</Words>
  <Characters>7863</Characters>
  <Lines>606</Lines>
  <Paragraphs>529</Paragraphs>
  <CharactersWithSpaces>9165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2023-07-04T03:30:42Z</dcterms:created>
  <dcterms:modified xsi:type="dcterms:W3CDTF">2023-07-06T02:08:44Z</dcterms:modified>
</cp:coreProperties>
</file>