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0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附件1</w:t>
      </w:r>
    </w:p>
    <w:tbl>
      <w:tblPr>
        <w:jc w:val="left"/>
        <w:tblInd w:w="-612" w:type="dxa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71"/>
        <w:gridCol w:w="1279"/>
        <w:gridCol w:w="874"/>
        <w:gridCol w:w="973"/>
        <w:gridCol w:w="576"/>
        <w:gridCol w:w="1410"/>
        <w:gridCol w:w="1092"/>
        <w:gridCol w:w="1787"/>
      </w:tblGrid>
      <w:tr>
        <w:trPr>
          <w:trHeight w:val="511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小标宋简体" w:cs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第五届连云港市人民检察院人民监督员推</w:t>
            </w:r>
            <w:r>
              <w:rPr>
                <w:rFonts w:ascii="Times New Roman" w:eastAsia="chs_boot" w:cs="Times New Roman" w:hAnsi="Times New Roman"/>
                <w:color w:val="000000"/>
                <w:sz w:val="36"/>
                <w:szCs w:val="36"/>
              </w:rPr>
              <w:t>（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自</w:t>
            </w:r>
            <w:r>
              <w:rPr>
                <w:rFonts w:ascii="Times New Roman" w:eastAsia="chs_boot" w:cs="Times New Roman" w:hAnsi="Times New Roman"/>
                <w:color w:val="000000"/>
                <w:sz w:val="36"/>
                <w:szCs w:val="36"/>
              </w:rPr>
              <w:t>）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荐表</w:t>
            </w:r>
          </w:p>
        </w:tc>
      </w:tr>
      <w:tr>
        <w:trPr>
          <w:trHeight w:val="12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285"/>
        </w:trPr>
        <w:tc>
          <w:tcPr>
            <w:tcW w:w="35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填写时间：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姓名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性别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民族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照片</w:t>
            </w:r>
          </w:p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出生年月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籍贯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党派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常住地址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健康状况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工作单位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职务职称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毕业院校专业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文化程度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508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担任人民监督员情况</w:t>
            </w:r>
          </w:p>
        </w:tc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411"/>
        </w:trPr>
        <w:tc>
          <w:tcPr>
            <w:tcW w:w="226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担任人大代表、政协委员情况</w:t>
            </w: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联系电话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手机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411"/>
        </w:trPr>
        <w:tc>
          <w:tcPr>
            <w:tcW w:w="22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办公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411"/>
        </w:trPr>
        <w:tc>
          <w:tcPr>
            <w:tcW w:w="22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住宅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411"/>
        </w:trPr>
        <w:tc>
          <w:tcPr>
            <w:tcW w:w="22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通讯地址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邮政编码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872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推荐类别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是否组织推荐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是否个人自荐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793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个人主要经历</w:t>
            </w:r>
          </w:p>
        </w:tc>
        <w:tc>
          <w:tcPr>
            <w:tcW w:w="7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本人签名：</w:t>
            </w:r>
          </w:p>
        </w:tc>
      </w:tr>
      <w:tr>
        <w:trPr>
          <w:trHeight w:val="888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推荐单位意见或自荐人所在单位（村、居）证明意见</w:t>
            </w:r>
          </w:p>
        </w:tc>
        <w:tc>
          <w:tcPr>
            <w:tcW w:w="7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 签章：</w:t>
            </w:r>
            <w:r>
              <w:rPr>
                <w:rFonts w:ascii="Times New Roman" w:eastAsia="宋体" w:cs="Times New Roman" w:hAnsi="Times New Roman"/>
                <w:color w:val="000000"/>
              </w:rPr>
              <w:br/>
            </w: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月   月  日</w:t>
            </w:r>
          </w:p>
        </w:tc>
      </w:tr>
      <w:tr>
        <w:trPr>
          <w:trHeight w:val="136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选任机关意见</w:t>
            </w:r>
          </w:p>
        </w:tc>
        <w:tc>
          <w:tcPr>
            <w:tcW w:w="7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 签章：</w:t>
            </w:r>
            <w:r>
              <w:rPr>
                <w:rFonts w:ascii="Times New Roman" w:eastAsia="宋体" w:cs="Times New Roman" w:hAnsi="Times New Roman"/>
                <w:color w:val="000000"/>
              </w:rPr>
              <w:br/>
            </w: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月   月  日</w:t>
            </w:r>
          </w:p>
        </w:tc>
      </w:tr>
    </w:tbl>
    <w:p>
      <w:pPr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附件2</w:t>
      </w:r>
    </w:p>
    <w:tbl>
      <w:tblPr>
        <w:jc w:val="left"/>
        <w:tblInd w:w="-612" w:type="dxa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460"/>
        <w:gridCol w:w="880"/>
        <w:gridCol w:w="980"/>
        <w:gridCol w:w="580"/>
        <w:gridCol w:w="1420"/>
        <w:gridCol w:w="1100"/>
        <w:gridCol w:w="112"/>
        <w:gridCol w:w="1620"/>
      </w:tblGrid>
      <w:tr>
        <w:trPr>
          <w:trHeight w:val="816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小标宋简体" w:cs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连云港市人民检察院人民监督员留任意向表</w:t>
            </w:r>
          </w:p>
        </w:tc>
      </w:tr>
      <w:tr>
        <w:trPr>
          <w:trHeight w:val="15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348"/>
        </w:trPr>
        <w:tc>
          <w:tcPr>
            <w:tcW w:w="3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填写时间：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588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姓名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性别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照片</w:t>
            </w:r>
          </w:p>
        </w:tc>
      </w:tr>
      <w:tr>
        <w:trPr>
          <w:trHeight w:val="54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籍贯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党派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501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常住地址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健康状况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501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工作单位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职务职称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84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毕业院校</w:t>
            </w:r>
          </w:p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专业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文化程度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181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任期内参加监督情况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</w:t>
            </w:r>
          </w:p>
        </w:tc>
      </w:tr>
      <w:tr>
        <w:trPr>
          <w:trHeight w:val="1978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是否愿意留任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 签章：</w:t>
            </w:r>
            <w:r>
              <w:rPr>
                <w:rFonts w:ascii="Times New Roman" w:eastAsia="宋体" w:cs="Times New Roman" w:hAnsi="Times New Roman"/>
                <w:color w:val="000000"/>
              </w:rPr>
              <w:br/>
            </w: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               月   月  日</w:t>
            </w:r>
          </w:p>
        </w:tc>
      </w:tr>
      <w:tr>
        <w:trPr>
          <w:trHeight w:val="179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备注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　</w:t>
            </w:r>
          </w:p>
        </w:tc>
      </w:tr>
      <w:tr>
        <w:trPr>
          <w:trHeight w:val="288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color w:val="000000"/>
              </w:rPr>
            </w:pPr>
          </w:p>
        </w:tc>
      </w:tr>
      <w:tr>
        <w:trPr>
          <w:trHeight w:val="1461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说明：此表由第四届市人民检察院人民监督员填写。</w:t>
            </w:r>
          </w:p>
          <w:p>
            <w:pPr>
              <w:spacing w:after="0" w:line="240" w:lineRule="atLeast"/>
              <w:ind w:firstLineChars="300" w:firstLine="660"/>
              <w:rPr>
                <w:rFonts w:ascii="Times New Roman" w:eastAsia="宋体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如意愿留任，请同时填写《第五届连云港市人民检察院人民监督员推（自）荐表》。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hs_boot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ahoma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displayBackgroundShape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Times New Roman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337</Words>
  <Characters>337</Characters>
  <Lines>141</Lines>
  <Paragraphs>57</Paragraphs>
  <CharactersWithSpaces>740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2021-09-09T03:04:51Z</dcterms:created>
  <dcterms:modified xsi:type="dcterms:W3CDTF">2021-09-09T03:05:15Z</dcterms:modified>
</cp:coreProperties>
</file>